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06F1D00E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D94F84">
        <w:rPr>
          <w:kern w:val="3"/>
          <w:lang w:val="en-US" w:eastAsia="ar-SA"/>
        </w:rPr>
        <w:t>20.06.2025.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291912A9" w:rsidR="00EC05A7" w:rsidRPr="00D94F84" w:rsidRDefault="00EC05A7" w:rsidP="00D94F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D94F84">
        <w:rPr>
          <w:b/>
          <w:bCs/>
          <w:kern w:val="3"/>
          <w:lang w:val="sr-Cyrl-RS" w:eastAsia="ar-SA"/>
        </w:rPr>
        <w:t>Радно коло за пумпу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32A9D0B3" w:rsidR="00EC05A7" w:rsidRPr="00D94F84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D94F84">
        <w:rPr>
          <w:kern w:val="3"/>
          <w:lang w:val="sr-Cyrl-RS" w:eastAsia="ar-SA"/>
        </w:rPr>
        <w:t>До 100.000,00 рсд.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036E2E7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D94F84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5F51FAF3" w:rsidR="00EC05A7" w:rsidRPr="00D94F84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D94F84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2DDC55D8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D94F84">
        <w:rPr>
          <w:kern w:val="3"/>
          <w:lang w:val="sr-Cyrl-RS" w:eastAsia="ar-SA"/>
        </w:rPr>
        <w:t xml:space="preserve"> </w:t>
      </w:r>
      <w:r w:rsidR="008D339E">
        <w:rPr>
          <w:kern w:val="3"/>
          <w:lang w:val="sr-Cyrl-RS" w:eastAsia="ar-SA"/>
        </w:rPr>
        <w:t>25</w:t>
      </w:r>
      <w:r w:rsidR="00D94F84">
        <w:rPr>
          <w:kern w:val="3"/>
          <w:lang w:val="sr-Cyrl-RS" w:eastAsia="ar-SA"/>
        </w:rPr>
        <w:t>.06.2025.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48393895" w:rsidR="005C2B67" w:rsidRDefault="00D94F84" w:rsidP="00EC05A7">
      <w:pPr>
        <w:rPr>
          <w:lang w:val="sr-Cyrl-RS"/>
        </w:rPr>
      </w:pPr>
      <w:r>
        <w:rPr>
          <w:lang w:val="sr-Cyrl-RS"/>
        </w:rPr>
        <w:t>Милан Пешић</w:t>
      </w:r>
    </w:p>
    <w:p w14:paraId="6B3149A9" w14:textId="01B0E314" w:rsidR="00D94F84" w:rsidRPr="00D94F84" w:rsidRDefault="00D94F84" w:rsidP="00EC05A7">
      <w:pPr>
        <w:rPr>
          <w:lang w:val="sr-Cyrl-RS"/>
        </w:rPr>
      </w:pPr>
      <w:r>
        <w:rPr>
          <w:lang w:val="sr-Cyrl-RS"/>
        </w:rPr>
        <w:t>063/113-45-73</w:t>
      </w:r>
    </w:p>
    <w:sectPr w:rsidR="00D94F84" w:rsidRPr="00D94F84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481F2" w14:textId="77777777" w:rsidR="001E1262" w:rsidRDefault="001E1262">
      <w:r>
        <w:separator/>
      </w:r>
    </w:p>
  </w:endnote>
  <w:endnote w:type="continuationSeparator" w:id="0">
    <w:p w14:paraId="32A91DB2" w14:textId="77777777" w:rsidR="001E1262" w:rsidRDefault="001E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DB32A" w14:textId="77777777" w:rsidR="001E1262" w:rsidRDefault="001E1262">
      <w:r>
        <w:separator/>
      </w:r>
    </w:p>
  </w:footnote>
  <w:footnote w:type="continuationSeparator" w:id="0">
    <w:p w14:paraId="6034E922" w14:textId="77777777" w:rsidR="001E1262" w:rsidRDefault="001E1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1912226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1E1262"/>
    <w:rsid w:val="002F3765"/>
    <w:rsid w:val="00434B37"/>
    <w:rsid w:val="004913EC"/>
    <w:rsid w:val="005C2B67"/>
    <w:rsid w:val="006255D0"/>
    <w:rsid w:val="00707CE2"/>
    <w:rsid w:val="007260CD"/>
    <w:rsid w:val="00824215"/>
    <w:rsid w:val="008432DD"/>
    <w:rsid w:val="00864A03"/>
    <w:rsid w:val="008D339E"/>
    <w:rsid w:val="008F1A79"/>
    <w:rsid w:val="00942F87"/>
    <w:rsid w:val="00955644"/>
    <w:rsid w:val="00A3396B"/>
    <w:rsid w:val="00BA5D5C"/>
    <w:rsid w:val="00C869B3"/>
    <w:rsid w:val="00D409D4"/>
    <w:rsid w:val="00D94F84"/>
    <w:rsid w:val="00DB37D3"/>
    <w:rsid w:val="00DE678A"/>
    <w:rsid w:val="00E45924"/>
    <w:rsid w:val="00E8787C"/>
    <w:rsid w:val="00E97BE4"/>
    <w:rsid w:val="00EC05A7"/>
    <w:rsid w:val="00EC7BBA"/>
    <w:rsid w:val="00F0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24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2025-06-20T06:11:00Z</dcterms:modified>
</cp:coreProperties>
</file>